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5A5578" w14:textId="77777777" w:rsidR="009700A6" w:rsidRDefault="009700A6" w:rsidP="003F16B2">
      <w:pPr>
        <w:tabs>
          <w:tab w:val="left" w:pos="7290"/>
        </w:tabs>
      </w:pPr>
    </w:p>
    <w:p w14:paraId="2743B2D4" w14:textId="77777777" w:rsidR="009700A6" w:rsidRDefault="009700A6" w:rsidP="003F16B2">
      <w:pPr>
        <w:tabs>
          <w:tab w:val="left" w:pos="7290"/>
        </w:tabs>
      </w:pPr>
    </w:p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p w14:paraId="77280539" w14:textId="77777777" w:rsidR="00AB4AC1" w:rsidRPr="00C970AC" w:rsidRDefault="00AB4AC1" w:rsidP="00AB4AC1">
      <w:pPr>
        <w:pStyle w:val="FigureTitle"/>
        <w:rPr>
          <w:lang w:bidi="ar-EG"/>
        </w:rPr>
      </w:pPr>
      <w:r>
        <w:rPr>
          <w:lang w:bidi="ar-EG"/>
        </w:rPr>
        <w:t>Form No. (1) – Application for Off-site Transportation of Waste Permit</w:t>
      </w:r>
    </w:p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AB4AC1" w:rsidRPr="00C970AC" w14:paraId="6A412A38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6640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Kingdom of Saudi Arabia – Ministry of Health</w:t>
            </w:r>
          </w:p>
          <w:p w14:paraId="7B28798B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Identification No. issued by the General Authority of Meteorology and Environment Protection ………………</w:t>
            </w:r>
          </w:p>
          <w:p w14:paraId="5ACBB099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Directorate/District ………………</w:t>
            </w:r>
          </w:p>
          <w:p w14:paraId="5342B506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Health Facility ……………… </w:t>
            </w:r>
          </w:p>
          <w:p w14:paraId="4127800B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Serial No. ……………… </w:t>
            </w:r>
          </w:p>
          <w:p w14:paraId="2368102C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Reference No. ………………</w:t>
            </w:r>
          </w:p>
        </w:tc>
      </w:tr>
      <w:tr w:rsidR="00AB4AC1" w:rsidRPr="00C970AC" w14:paraId="4F989761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960F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A</w:t>
            </w:r>
          </w:p>
          <w:p w14:paraId="7B72B6FB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Source Certificate:</w:t>
            </w:r>
          </w:p>
          <w:p w14:paraId="7AE2ACD9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A.1. The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hereunder have been assembled at ……………… for evacuation to ………………</w:t>
            </w:r>
          </w:p>
          <w:p w14:paraId="650DEFCD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</w:t>
            </w:r>
          </w:p>
          <w:p w14:paraId="62B565C2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Position: ………………       Facility Name: ………………</w:t>
            </w:r>
          </w:p>
          <w:p w14:paraId="640DBEF5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Phone No.: ………………  Address: ………………</w:t>
            </w:r>
          </w:p>
          <w:p w14:paraId="7E63A407" w14:textId="77777777" w:rsidR="00AB4AC1" w:rsidRPr="00C970AC" w:rsidRDefault="00AB4AC1" w:rsidP="00CB7C4E">
            <w:pPr>
              <w:spacing w:line="276" w:lineRule="auto"/>
              <w:ind w:left="330" w:hanging="45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Waste Collection Date: ………………………………</w:t>
            </w:r>
          </w:p>
        </w:tc>
      </w:tr>
      <w:tr w:rsidR="00AB4AC1" w:rsidRPr="00C970AC" w14:paraId="537441C4" w14:textId="77777777" w:rsidTr="00CB7C4E">
        <w:trPr>
          <w:trHeight w:val="648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4160" w14:textId="77777777" w:rsidR="00AB4AC1" w:rsidRPr="00081D92" w:rsidRDefault="00AB4AC1" w:rsidP="00CB7C4E">
            <w:pPr>
              <w:spacing w:line="276" w:lineRule="auto"/>
              <w:ind w:left="330"/>
              <w:jc w:val="left"/>
              <w:rPr>
                <w:rFonts w:cs="Arial"/>
                <w:sz w:val="18"/>
                <w:szCs w:val="18"/>
                <w:rtl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A.2. Waste Description (Quantity and Category):</w:t>
            </w:r>
          </w:p>
          <w:p w14:paraId="547CD13F" w14:textId="30683B1E" w:rsidR="00AB4AC1" w:rsidRPr="00C970AC" w:rsidRDefault="00AB4AC1" w:rsidP="00CB7C4E">
            <w:pPr>
              <w:spacing w:line="276" w:lineRule="auto"/>
              <w:ind w:left="330"/>
              <w:jc w:val="left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</w:t>
            </w:r>
          </w:p>
        </w:tc>
      </w:tr>
      <w:tr w:rsidR="00AB4AC1" w:rsidRPr="00C970AC" w14:paraId="6B96333A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DAEA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B</w:t>
            </w:r>
          </w:p>
          <w:p w14:paraId="17DA0D44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Transporter Certificate:</w:t>
            </w:r>
          </w:p>
          <w:p w14:paraId="233B9D68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I hereby witness that I have received the load of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and that the information provided in A-(1) and A-(2) are correct and subject to any amendments I shall give mention of as follows:</w:t>
            </w:r>
          </w:p>
          <w:p w14:paraId="41125EF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………………………………………………………………………………</w:t>
            </w:r>
          </w:p>
          <w:p w14:paraId="78D329A9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This load has been received at ……………… </w:t>
            </w:r>
          </w:p>
          <w:p w14:paraId="57F22E1B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on ………………</w:t>
            </w:r>
          </w:p>
          <w:p w14:paraId="00DFA970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 Date: …………</w:t>
            </w:r>
          </w:p>
          <w:p w14:paraId="1F73E92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Truck Number Plate: ……………… Phone No. ………………</w:t>
            </w:r>
          </w:p>
          <w:p w14:paraId="3CC56C18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 of Transportation Company: ………………………</w:t>
            </w:r>
          </w:p>
          <w:p w14:paraId="7CD0A6A6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Address: ………………</w:t>
            </w:r>
          </w:p>
        </w:tc>
      </w:tr>
      <w:tr w:rsidR="00AB4AC1" w:rsidRPr="00C970AC" w14:paraId="7F1BC4C6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1AE6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C</w:t>
            </w:r>
          </w:p>
          <w:p w14:paraId="0F6CD9E0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Receiver Certificate</w:t>
            </w:r>
          </w:p>
          <w:p w14:paraId="5DEF24A4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 and Address of the Establishment (Final Facility): ………………</w:t>
            </w:r>
          </w:p>
          <w:p w14:paraId="3A5D7F3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</w:t>
            </w:r>
          </w:p>
          <w:p w14:paraId="2FE75B4B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This load of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has been brought by truck having plate number ………… at ……… o'clock on ……… and the transporter said that their name is ……………… on behalf of ………………. and I hereby witness that the information provided in A-(2) and amended, if the need arises, in (B) are correct and subject to any amendments I shall give mention of as follows:</w:t>
            </w:r>
          </w:p>
          <w:p w14:paraId="59A62A0E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…………………………………………………………………</w:t>
            </w:r>
          </w:p>
          <w:p w14:paraId="56A844C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 Position: …………</w:t>
            </w:r>
          </w:p>
          <w:p w14:paraId="10649E5B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Date: ……………… Name of Establishment: ………………………</w:t>
            </w:r>
          </w:p>
        </w:tc>
      </w:tr>
      <w:tr w:rsidR="00AB4AC1" w:rsidRPr="00C970AC" w14:paraId="20CF529E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D737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D</w:t>
            </w:r>
          </w:p>
          <w:p w14:paraId="5645396A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Treatment Completion Certificate</w:t>
            </w:r>
          </w:p>
          <w:p w14:paraId="38B86895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The abovementioned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have been treated using the technique of ……… and have been disposed through ………. </w:t>
            </w:r>
          </w:p>
          <w:p w14:paraId="1590E423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Name: ………………         Signature: ……………… </w:t>
            </w:r>
          </w:p>
          <w:p w14:paraId="728CDB8B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Date: ……………… Name of Establishment: ………………………</w:t>
            </w:r>
          </w:p>
        </w:tc>
      </w:tr>
    </w:tbl>
    <w:p w14:paraId="4CA13943" w14:textId="77777777" w:rsidR="00AB4AC1" w:rsidRPr="00B62529" w:rsidRDefault="00AB4AC1" w:rsidP="00AB4AC1">
      <w:pPr>
        <w:rPr>
          <w:lang w:bidi="ar-EG"/>
        </w:rPr>
      </w:pPr>
    </w:p>
    <w:p w14:paraId="601E8C37" w14:textId="77777777" w:rsidR="00AB4AC1" w:rsidRDefault="00AB4AC1" w:rsidP="00AB4AC1">
      <w:pPr>
        <w:pStyle w:val="BodyItalic"/>
        <w:rPr>
          <w:rFonts w:asciiTheme="minorHAnsi" w:hAnsiTheme="minorHAnsi"/>
          <w:sz w:val="22"/>
          <w:szCs w:val="22"/>
          <w:lang w:bidi="ar-EG"/>
        </w:rPr>
      </w:pPr>
      <w:r>
        <w:rPr>
          <w:lang w:bidi="ar-EG"/>
        </w:rPr>
        <w:t>The application shall be made of three copies.</w:t>
      </w:r>
    </w:p>
    <w:p w14:paraId="0EF601C2" w14:textId="77777777" w:rsidR="00AB4AC1" w:rsidRDefault="00AB4AC1" w:rsidP="00AB4AC1">
      <w:pPr>
        <w:pStyle w:val="FigureTitle"/>
        <w:jc w:val="both"/>
      </w:pPr>
      <w:r>
        <w:rPr>
          <w:lang w:bidi="ar-EG"/>
        </w:rPr>
        <w:t>Adhesive Label</w:t>
      </w:r>
    </w:p>
    <w:p w14:paraId="755014CB" w14:textId="53BA45C6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BFDB6" w14:textId="77777777" w:rsidR="000C18F9" w:rsidRDefault="000C18F9">
      <w:r>
        <w:separator/>
      </w:r>
    </w:p>
    <w:p w14:paraId="2981060A" w14:textId="77777777" w:rsidR="000C18F9" w:rsidRDefault="000C18F9"/>
  </w:endnote>
  <w:endnote w:type="continuationSeparator" w:id="0">
    <w:p w14:paraId="5E44CCCC" w14:textId="77777777" w:rsidR="000C18F9" w:rsidRDefault="000C18F9">
      <w:r>
        <w:continuationSeparator/>
      </w:r>
    </w:p>
    <w:p w14:paraId="107194EA" w14:textId="77777777" w:rsidR="000C18F9" w:rsidRDefault="000C1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134CF497" w:rsidR="009210BF" w:rsidRDefault="000C18F9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24379">
          <w:rPr>
            <w:sz w:val="16"/>
            <w:szCs w:val="16"/>
            <w:lang w:val="en-AU"/>
          </w:rPr>
          <w:t>EOM-ZO0-TP-000182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0624AB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2437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2437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EACD1" w14:textId="77777777" w:rsidR="000C18F9" w:rsidRDefault="000C18F9">
      <w:r>
        <w:separator/>
      </w:r>
    </w:p>
    <w:p w14:paraId="33B8B52E" w14:textId="77777777" w:rsidR="000C18F9" w:rsidRDefault="000C18F9"/>
  </w:footnote>
  <w:footnote w:type="continuationSeparator" w:id="0">
    <w:p w14:paraId="60240431" w14:textId="77777777" w:rsidR="000C18F9" w:rsidRDefault="000C18F9">
      <w:r>
        <w:continuationSeparator/>
      </w:r>
    </w:p>
    <w:p w14:paraId="60C1B6B9" w14:textId="77777777" w:rsidR="000C18F9" w:rsidRDefault="000C18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4C6BFA7B" w:rsidR="009210BF" w:rsidRDefault="000624AB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28A0D9" wp14:editId="75F7632E">
                <wp:simplePos x="0" y="0"/>
                <wp:positionH relativeFrom="column">
                  <wp:posOffset>-322580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631CEAE" w:rsidR="009210BF" w:rsidRPr="006A25F8" w:rsidRDefault="00172FA8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72FA8">
            <w:rPr>
              <w:kern w:val="32"/>
              <w:sz w:val="24"/>
              <w:szCs w:val="24"/>
              <w:lang w:val="en-GB"/>
            </w:rPr>
            <w:t>Waste Transportation Record Form Template - Schools and Universities</w:t>
          </w:r>
        </w:p>
      </w:tc>
    </w:tr>
  </w:tbl>
  <w:p w14:paraId="0FE4F66F" w14:textId="237EA426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24AB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8F9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0AE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2FA8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E7D23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2F1B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38D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6BB3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6653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4379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42E0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64CE2-5556-4A61-A728-438CC9941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EOM-ZO0-TP-000182 Rev 001</dc:subject>
  <dc:creator>Rivamonte, Leonnito (RMP)</dc:creator>
  <cp:keywords>ᅟ</cp:keywords>
  <cp:lastModifiedBy>Jancil Saldhana</cp:lastModifiedBy>
  <cp:revision>28</cp:revision>
  <cp:lastPrinted>2017-10-17T10:11:00Z</cp:lastPrinted>
  <dcterms:created xsi:type="dcterms:W3CDTF">2019-12-16T06:44:00Z</dcterms:created>
  <dcterms:modified xsi:type="dcterms:W3CDTF">2021-08-21T04:15:00Z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